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67BAA" w14:textId="01F7D65A" w:rsidR="006E4475" w:rsidRPr="00205590" w:rsidRDefault="0037616B" w:rsidP="00100BE8">
      <w:pPr>
        <w:spacing w:before="240"/>
        <w:rPr>
          <w:vertAlign w:val="subscript"/>
        </w:rPr>
      </w:pPr>
      <w:r>
        <w:rPr>
          <w:noProof/>
        </w:rPr>
        <w:drawing>
          <wp:anchor distT="0" distB="0" distL="457200" distR="457200" simplePos="0" relativeHeight="251660288" behindDoc="0" locked="0" layoutInCell="1" allowOverlap="1" wp14:anchorId="35299223" wp14:editId="066E329A">
            <wp:simplePos x="0" y="0"/>
            <wp:positionH relativeFrom="margin">
              <wp:posOffset>250825</wp:posOffset>
            </wp:positionH>
            <wp:positionV relativeFrom="margin">
              <wp:posOffset>381000</wp:posOffset>
            </wp:positionV>
            <wp:extent cx="2178050" cy="1363345"/>
            <wp:effectExtent l="0" t="0" r="6350" b="0"/>
            <wp:wrapSquare wrapText="right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4" b="3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1363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3ECF31" wp14:editId="17D6D304">
                <wp:simplePos x="0" y="0"/>
                <wp:positionH relativeFrom="column">
                  <wp:posOffset>2541270</wp:posOffset>
                </wp:positionH>
                <wp:positionV relativeFrom="paragraph">
                  <wp:posOffset>4413094</wp:posOffset>
                </wp:positionV>
                <wp:extent cx="4572000" cy="2233535"/>
                <wp:effectExtent l="0" t="0" r="0" b="1905"/>
                <wp:wrapNone/>
                <wp:docPr id="1446510174" name="Text Box 1446510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23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3E6E6A" w14:textId="77777777" w:rsidR="00093A2F" w:rsidRPr="00205590" w:rsidRDefault="00093A2F" w:rsidP="000D4728">
                            <w:pPr>
                              <w:pStyle w:val="Heading1"/>
                              <w:rPr>
                                <w:rFonts w:ascii="Roboto" w:hAnsi="Roboto"/>
                                <w:b w:val="0"/>
                                <w:bCs w:val="0"/>
                                <w:color w:val="6E296A"/>
                                <w:sz w:val="32"/>
                                <w:szCs w:val="32"/>
                              </w:rPr>
                            </w:pPr>
                            <w:r w:rsidRPr="00205590">
                              <w:rPr>
                                <w:rFonts w:ascii="Roboto" w:hAnsi="Roboto"/>
                                <w:b w:val="0"/>
                                <w:bCs w:val="0"/>
                                <w:color w:val="6E296A"/>
                                <w:sz w:val="32"/>
                                <w:szCs w:val="32"/>
                              </w:rPr>
                              <w:t>Education and Professional Designations</w:t>
                            </w:r>
                          </w:p>
                          <w:p w14:paraId="5E1E7AD3" w14:textId="77777777" w:rsidR="00093A2F" w:rsidRPr="00205590" w:rsidRDefault="00093A2F" w:rsidP="000D4728">
                            <w:pPr>
                              <w:pStyle w:val="Heading1"/>
                              <w:rPr>
                                <w:rFonts w:ascii="Roboto" w:hAnsi="Roboto"/>
                              </w:rPr>
                            </w:pPr>
                          </w:p>
                          <w:p w14:paraId="01723107" w14:textId="454BCA27" w:rsidR="0037616B" w:rsidRPr="0037616B" w:rsidRDefault="0037616B" w:rsidP="003761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Roboto" w:eastAsiaTheme="minorHAnsi" w:hAnsi="Roboto" w:cstheme="minorBidi"/>
                                <w:sz w:val="20"/>
                                <w:szCs w:val="24"/>
                              </w:rPr>
                            </w:pPr>
                            <w:r w:rsidRPr="0037616B">
                              <w:rPr>
                                <w:rFonts w:ascii="Roboto" w:eastAsiaTheme="minorHAnsi" w:hAnsi="Roboto" w:cstheme="minorBidi"/>
                                <w:sz w:val="20"/>
                                <w:szCs w:val="24"/>
                              </w:rPr>
                              <w:t>Master’s Degree in Finance, Grenoble Ecole de Management/Graduate School of Business</w:t>
                            </w:r>
                          </w:p>
                          <w:p w14:paraId="14CF8C59" w14:textId="77777777" w:rsidR="0037616B" w:rsidRPr="0037616B" w:rsidRDefault="0037616B" w:rsidP="003761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Roboto" w:eastAsiaTheme="minorHAnsi" w:hAnsi="Roboto" w:cstheme="minorBidi"/>
                                <w:sz w:val="20"/>
                                <w:szCs w:val="24"/>
                              </w:rPr>
                            </w:pPr>
                            <w:r w:rsidRPr="0037616B">
                              <w:rPr>
                                <w:rFonts w:ascii="Roboto" w:eastAsiaTheme="minorHAnsi" w:hAnsi="Roboto" w:cstheme="minorBidi"/>
                                <w:sz w:val="20"/>
                                <w:szCs w:val="24"/>
                              </w:rPr>
                              <w:t xml:space="preserve">Degree in Business Administration and Management, IUT Nancy Charlemagne </w:t>
                            </w:r>
                          </w:p>
                          <w:p w14:paraId="7947EBA6" w14:textId="77777777" w:rsidR="0037616B" w:rsidRPr="0037616B" w:rsidRDefault="0037616B" w:rsidP="003761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Roboto" w:eastAsiaTheme="minorHAnsi" w:hAnsi="Roboto" w:cstheme="minorBidi"/>
                                <w:sz w:val="20"/>
                                <w:szCs w:val="24"/>
                              </w:rPr>
                            </w:pPr>
                            <w:r w:rsidRPr="0037616B">
                              <w:rPr>
                                <w:rFonts w:ascii="Roboto" w:eastAsiaTheme="minorHAnsi" w:hAnsi="Roboto" w:cstheme="minorBidi"/>
                                <w:sz w:val="20"/>
                                <w:szCs w:val="24"/>
                              </w:rPr>
                              <w:t>Licensed Manager of reinsurance companies in Luxembourg, issued by the Minister of Finance</w:t>
                            </w:r>
                          </w:p>
                          <w:p w14:paraId="57284949" w14:textId="77777777" w:rsidR="0037616B" w:rsidRPr="0037616B" w:rsidRDefault="0037616B" w:rsidP="003761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Roboto" w:eastAsiaTheme="minorHAnsi" w:hAnsi="Roboto" w:cstheme="minorBidi"/>
                                <w:sz w:val="20"/>
                                <w:szCs w:val="24"/>
                              </w:rPr>
                            </w:pPr>
                            <w:r w:rsidRPr="0037616B">
                              <w:rPr>
                                <w:rFonts w:ascii="Roboto" w:eastAsiaTheme="minorHAnsi" w:hAnsi="Roboto" w:cstheme="minorBidi"/>
                                <w:sz w:val="20"/>
                                <w:szCs w:val="24"/>
                              </w:rPr>
                              <w:t>Member of Compliance Professional Group (ALCO)</w:t>
                            </w:r>
                          </w:p>
                          <w:p w14:paraId="7B9D8980" w14:textId="2425DBB4" w:rsidR="0037616B" w:rsidRDefault="0037616B" w:rsidP="003761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6"/>
                                <w:tab w:val="left" w:pos="477"/>
                              </w:tabs>
                              <w:spacing w:before="37"/>
                              <w:ind w:right="679"/>
                              <w:rPr>
                                <w:rFonts w:eastAsiaTheme="minorHAnsi" w:cstheme="min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Theme="minorHAnsi" w:cstheme="minorBidi"/>
                                <w:sz w:val="18"/>
                                <w:szCs w:val="18"/>
                              </w:rPr>
                              <w:t>English</w:t>
                            </w:r>
                          </w:p>
                          <w:p w14:paraId="65B0E829" w14:textId="77777777" w:rsidR="0037616B" w:rsidRPr="00C46010" w:rsidRDefault="0037616B" w:rsidP="003761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6"/>
                                <w:tab w:val="left" w:pos="477"/>
                              </w:tabs>
                              <w:spacing w:before="37"/>
                              <w:ind w:right="679"/>
                              <w:rPr>
                                <w:rFonts w:eastAsiaTheme="minorHAnsi" w:cstheme="min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Theme="minorHAnsi" w:cstheme="minorBidi"/>
                                <w:sz w:val="18"/>
                                <w:szCs w:val="18"/>
                              </w:rPr>
                              <w:t>French</w:t>
                            </w:r>
                          </w:p>
                          <w:p w14:paraId="0130C8C7" w14:textId="386493EA" w:rsidR="00093A2F" w:rsidRPr="0037616B" w:rsidRDefault="0037616B" w:rsidP="003761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6"/>
                                <w:tab w:val="left" w:pos="477"/>
                              </w:tabs>
                              <w:spacing w:before="37"/>
                              <w:ind w:right="679"/>
                              <w:rPr>
                                <w:rFonts w:eastAsiaTheme="minorHAnsi" w:cstheme="minorBidi"/>
                                <w:sz w:val="18"/>
                                <w:szCs w:val="18"/>
                              </w:rPr>
                            </w:pPr>
                            <w:r w:rsidRPr="00612510">
                              <w:rPr>
                                <w:rFonts w:eastAsiaTheme="minorHAnsi" w:cstheme="minorBidi"/>
                                <w:sz w:val="18"/>
                                <w:szCs w:val="18"/>
                              </w:rPr>
                              <w:t>Spanish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4C3ECF31">
                <v:stroke joinstyle="miter"/>
                <v:path gradientshapeok="t" o:connecttype="rect"/>
              </v:shapetype>
              <v:shape id="Text Box 1446510174" style="position:absolute;margin-left:200.1pt;margin-top:347.5pt;width:5in;height:175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">
                <v:textbox inset="0,0,0,0">
                  <w:txbxContent>
                    <w:p w:rsidRPr="00205590" w:rsidR="00093A2F" w:rsidP="000D4728" w:rsidRDefault="00093A2F" w14:paraId="083E6E6A" w14:textId="77777777">
                      <w:pPr>
                        <w:pStyle w:val="Heading1"/>
                        <w:rPr>
                          <w:rFonts w:ascii="Roboto" w:hAnsi="Roboto"/>
                          <w:b w:val="0"/>
                          <w:bCs w:val="0"/>
                          <w:color w:val="6E296A"/>
                          <w:sz w:val="32"/>
                          <w:szCs w:val="32"/>
                        </w:rPr>
                      </w:pPr>
                      <w:r w:rsidRPr="00205590">
                        <w:rPr>
                          <w:rFonts w:ascii="Roboto" w:hAnsi="Roboto"/>
                          <w:b w:val="0"/>
                          <w:bCs w:val="0"/>
                          <w:color w:val="6E296A"/>
                          <w:sz w:val="32"/>
                          <w:szCs w:val="32"/>
                        </w:rPr>
                        <w:t>Education and Professional Designations</w:t>
                      </w:r>
                    </w:p>
                    <w:p w:rsidRPr="00205590" w:rsidR="00093A2F" w:rsidP="000D4728" w:rsidRDefault="00093A2F" w14:paraId="5E1E7AD3" w14:textId="77777777">
                      <w:pPr>
                        <w:pStyle w:val="Heading1"/>
                        <w:rPr>
                          <w:rFonts w:ascii="Roboto" w:hAnsi="Roboto"/>
                        </w:rPr>
                      </w:pPr>
                    </w:p>
                    <w:p w:rsidRPr="0037616B" w:rsidR="0037616B" w:rsidP="0037616B" w:rsidRDefault="0037616B" w14:paraId="01723107" w14:textId="454BCA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Roboto" w:hAnsi="Roboto" w:eastAsiaTheme="minorHAnsi" w:cstheme="minorBidi"/>
                          <w:sz w:val="20"/>
                          <w:szCs w:val="24"/>
                        </w:rPr>
                      </w:pPr>
                      <w:proofErr w:type="gramStart"/>
                      <w:r w:rsidRPr="0037616B">
                        <w:rPr>
                          <w:rFonts w:ascii="Roboto" w:hAnsi="Roboto" w:eastAsiaTheme="minorHAnsi" w:cstheme="minorBidi"/>
                          <w:sz w:val="20"/>
                          <w:szCs w:val="24"/>
                        </w:rPr>
                        <w:t>Master’s Degree in Finance</w:t>
                      </w:r>
                      <w:proofErr w:type="gramEnd"/>
                      <w:r w:rsidRPr="0037616B">
                        <w:rPr>
                          <w:rFonts w:ascii="Roboto" w:hAnsi="Roboto" w:eastAsiaTheme="minorHAnsi" w:cstheme="minorBidi"/>
                          <w:sz w:val="20"/>
                          <w:szCs w:val="24"/>
                        </w:rPr>
                        <w:t>, Grenoble Ecole de Management/Graduate School of Business</w:t>
                      </w:r>
                    </w:p>
                    <w:p w:rsidRPr="0037616B" w:rsidR="0037616B" w:rsidP="0037616B" w:rsidRDefault="0037616B" w14:paraId="14CF8C59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Roboto" w:hAnsi="Roboto" w:eastAsiaTheme="minorHAnsi" w:cstheme="minorBidi"/>
                          <w:sz w:val="20"/>
                          <w:szCs w:val="24"/>
                        </w:rPr>
                      </w:pPr>
                      <w:r w:rsidRPr="0037616B">
                        <w:rPr>
                          <w:rFonts w:ascii="Roboto" w:hAnsi="Roboto" w:eastAsiaTheme="minorHAnsi" w:cstheme="minorBidi"/>
                          <w:sz w:val="20"/>
                          <w:szCs w:val="24"/>
                        </w:rPr>
                        <w:t xml:space="preserve">Degree in Business Administration and Management, IUT Nancy Charlemagne </w:t>
                      </w:r>
                    </w:p>
                    <w:p w:rsidRPr="0037616B" w:rsidR="0037616B" w:rsidP="0037616B" w:rsidRDefault="0037616B" w14:paraId="7947EBA6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Roboto" w:hAnsi="Roboto" w:eastAsiaTheme="minorHAnsi" w:cstheme="minorBidi"/>
                          <w:sz w:val="20"/>
                          <w:szCs w:val="24"/>
                        </w:rPr>
                      </w:pPr>
                      <w:r w:rsidRPr="0037616B">
                        <w:rPr>
                          <w:rFonts w:ascii="Roboto" w:hAnsi="Roboto" w:eastAsiaTheme="minorHAnsi" w:cstheme="minorBidi"/>
                          <w:sz w:val="20"/>
                          <w:szCs w:val="24"/>
                        </w:rPr>
                        <w:t>Licensed Manager of reinsurance companies in Luxembourg, issued by the Minister of Finance</w:t>
                      </w:r>
                    </w:p>
                    <w:p w:rsidRPr="0037616B" w:rsidR="0037616B" w:rsidP="0037616B" w:rsidRDefault="0037616B" w14:paraId="57284949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Roboto" w:hAnsi="Roboto" w:eastAsiaTheme="minorHAnsi" w:cstheme="minorBidi"/>
                          <w:sz w:val="20"/>
                          <w:szCs w:val="24"/>
                        </w:rPr>
                      </w:pPr>
                      <w:r w:rsidRPr="0037616B">
                        <w:rPr>
                          <w:rFonts w:ascii="Roboto" w:hAnsi="Roboto" w:eastAsiaTheme="minorHAnsi" w:cstheme="minorBidi"/>
                          <w:sz w:val="20"/>
                          <w:szCs w:val="24"/>
                        </w:rPr>
                        <w:t>Member of Compliance Professional Group (ALCO)</w:t>
                      </w:r>
                    </w:p>
                    <w:p w:rsidR="0037616B" w:rsidP="0037616B" w:rsidRDefault="0037616B" w14:paraId="7B9D8980" w14:textId="2425DB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76"/>
                          <w:tab w:val="left" w:pos="477"/>
                        </w:tabs>
                        <w:spacing w:before="37"/>
                        <w:ind w:right="679"/>
                        <w:rPr>
                          <w:rFonts w:eastAsiaTheme="minorHAnsi" w:cstheme="minorBidi"/>
                          <w:sz w:val="18"/>
                          <w:szCs w:val="18"/>
                        </w:rPr>
                      </w:pPr>
                      <w:r>
                        <w:rPr>
                          <w:rFonts w:eastAsiaTheme="minorHAnsi" w:cstheme="minorBidi"/>
                          <w:sz w:val="18"/>
                          <w:szCs w:val="18"/>
                        </w:rPr>
                        <w:t>English</w:t>
                      </w:r>
                    </w:p>
                    <w:p w:rsidRPr="00C46010" w:rsidR="0037616B" w:rsidP="0037616B" w:rsidRDefault="0037616B" w14:paraId="65B0E829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76"/>
                          <w:tab w:val="left" w:pos="477"/>
                        </w:tabs>
                        <w:spacing w:before="37"/>
                        <w:ind w:right="679"/>
                        <w:rPr>
                          <w:rFonts w:eastAsiaTheme="minorHAnsi" w:cstheme="minorBidi"/>
                          <w:sz w:val="18"/>
                          <w:szCs w:val="18"/>
                        </w:rPr>
                      </w:pPr>
                      <w:r>
                        <w:rPr>
                          <w:rFonts w:eastAsiaTheme="minorHAnsi" w:cstheme="minorBidi"/>
                          <w:sz w:val="18"/>
                          <w:szCs w:val="18"/>
                        </w:rPr>
                        <w:t>French</w:t>
                      </w:r>
                    </w:p>
                    <w:p w:rsidRPr="0037616B" w:rsidR="00093A2F" w:rsidP="0037616B" w:rsidRDefault="0037616B" w14:paraId="0130C8C7" w14:textId="386493E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76"/>
                          <w:tab w:val="left" w:pos="477"/>
                        </w:tabs>
                        <w:spacing w:before="37"/>
                        <w:ind w:right="679"/>
                        <w:rPr>
                          <w:rFonts w:eastAsiaTheme="minorHAnsi" w:cstheme="minorBidi"/>
                          <w:sz w:val="18"/>
                          <w:szCs w:val="18"/>
                        </w:rPr>
                      </w:pPr>
                      <w:r w:rsidRPr="00612510">
                        <w:rPr>
                          <w:rFonts w:eastAsiaTheme="minorHAnsi" w:cstheme="minorBidi"/>
                          <w:sz w:val="18"/>
                          <w:szCs w:val="18"/>
                        </w:rPr>
                        <w:t>Spanish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E95647" wp14:editId="1BE6F5BE">
                <wp:simplePos x="0" y="0"/>
                <wp:positionH relativeFrom="column">
                  <wp:posOffset>2559050</wp:posOffset>
                </wp:positionH>
                <wp:positionV relativeFrom="paragraph">
                  <wp:posOffset>2045106</wp:posOffset>
                </wp:positionV>
                <wp:extent cx="4554220" cy="1903750"/>
                <wp:effectExtent l="0" t="0" r="508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4220" cy="1903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7B5A05" w14:textId="16391689" w:rsidR="00DB6D9B" w:rsidRPr="00205590" w:rsidRDefault="000D4728" w:rsidP="00DB6D9B">
                            <w:pPr>
                              <w:pStyle w:val="Heading1"/>
                              <w:spacing w:before="120" w:after="240"/>
                              <w:rPr>
                                <w:rFonts w:ascii="Roboto" w:hAnsi="Roboto"/>
                                <w:b w:val="0"/>
                                <w:bCs w:val="0"/>
                                <w:color w:val="6E296A"/>
                                <w:sz w:val="32"/>
                                <w:szCs w:val="32"/>
                              </w:rPr>
                            </w:pPr>
                            <w:r w:rsidRPr="00205590">
                              <w:rPr>
                                <w:rFonts w:ascii="Roboto" w:hAnsi="Roboto"/>
                                <w:b w:val="0"/>
                                <w:bCs w:val="0"/>
                                <w:color w:val="6E296A"/>
                                <w:sz w:val="32"/>
                                <w:szCs w:val="32"/>
                              </w:rPr>
                              <w:t>Experience</w:t>
                            </w:r>
                          </w:p>
                          <w:p w14:paraId="7776C3E1" w14:textId="77777777" w:rsidR="0037616B" w:rsidRDefault="0037616B" w:rsidP="0037616B">
                            <w:pPr>
                              <w:ind w:left="123"/>
                              <w:rPr>
                                <w:rFonts w:ascii="Roboto" w:eastAsia="Verdana" w:hAnsi="Roboto" w:cs="Verdana"/>
                                <w:sz w:val="20"/>
                                <w:szCs w:val="20"/>
                              </w:rPr>
                            </w:pPr>
                            <w:r w:rsidRPr="0037616B">
                              <w:rPr>
                                <w:rFonts w:ascii="Roboto" w:eastAsia="Verdana" w:hAnsi="Roboto" w:cs="Verdana"/>
                                <w:sz w:val="20"/>
                                <w:szCs w:val="20"/>
                              </w:rPr>
                              <w:t>Maxime was formerly the Chief Operating Officer of Risk and Reinsurance Solutions 2RS for eight years, where he held a variety of leadership roles and had responsibility for leading teams in all aspects of captive management, risk management, compliance and business development. He also held mandates as licensed manager and/or director for a significant number of reinsurance captives in Luxembourg and France.</w:t>
                            </w:r>
                          </w:p>
                          <w:p w14:paraId="4EAFBEE6" w14:textId="77777777" w:rsidR="0037616B" w:rsidRPr="0037616B" w:rsidRDefault="0037616B" w:rsidP="0037616B">
                            <w:pPr>
                              <w:ind w:left="123"/>
                              <w:rPr>
                                <w:rFonts w:ascii="Roboto" w:eastAsia="Verdana" w:hAnsi="Roboto" w:cs="Verdana"/>
                                <w:sz w:val="20"/>
                                <w:szCs w:val="20"/>
                              </w:rPr>
                            </w:pPr>
                          </w:p>
                          <w:p w14:paraId="63E7692C" w14:textId="224582A8" w:rsidR="000D4728" w:rsidRPr="003F75AE" w:rsidRDefault="0037616B" w:rsidP="0037616B">
                            <w:pPr>
                              <w:ind w:left="123"/>
                              <w:rPr>
                                <w:rFonts w:ascii="Roboto" w:hAnsi="Roboto"/>
                                <w:sz w:val="20"/>
                              </w:rPr>
                            </w:pPr>
                            <w:r w:rsidRPr="0037616B">
                              <w:rPr>
                                <w:rFonts w:ascii="Roboto" w:eastAsia="Verdana" w:hAnsi="Roboto" w:cs="Verdana"/>
                                <w:sz w:val="20"/>
                                <w:szCs w:val="20"/>
                              </w:rPr>
                              <w:t xml:space="preserve">Prior to that, Maxime was a Financial Controller for PayPal HQ, Treasury Manager at </w:t>
                            </w:r>
                            <w:proofErr w:type="spellStart"/>
                            <w:r w:rsidRPr="0037616B">
                              <w:rPr>
                                <w:rFonts w:ascii="Roboto" w:eastAsia="Verdana" w:hAnsi="Roboto" w:cs="Verdana"/>
                                <w:sz w:val="20"/>
                                <w:szCs w:val="20"/>
                              </w:rPr>
                              <w:t>Eurowatt</w:t>
                            </w:r>
                            <w:proofErr w:type="spellEnd"/>
                            <w:r w:rsidRPr="0037616B">
                              <w:rPr>
                                <w:rFonts w:ascii="Roboto" w:eastAsia="Verdana" w:hAnsi="Roboto" w:cs="Verdana"/>
                                <w:sz w:val="20"/>
                                <w:szCs w:val="20"/>
                              </w:rPr>
                              <w:t xml:space="preserve"> HQ, and Senior Manager in Big 4 (Paris &amp; Luxembourg).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3" style="position:absolute;margin-left:201.5pt;margin-top:161.05pt;width:358.6pt;height:14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" w14:anchorId="18E95647">
                <v:textbox inset="0,0,0,0">
                  <w:txbxContent>
                    <w:p w:rsidRPr="00205590" w:rsidR="00DB6D9B" w:rsidP="00DB6D9B" w:rsidRDefault="000D4728" w14:paraId="0B7B5A05" w14:textId="16391689">
                      <w:pPr>
                        <w:pStyle w:val="Heading1"/>
                        <w:spacing w:before="120" w:after="240"/>
                        <w:rPr>
                          <w:rFonts w:ascii="Roboto" w:hAnsi="Roboto"/>
                          <w:b w:val="0"/>
                          <w:bCs w:val="0"/>
                          <w:color w:val="6E296A"/>
                          <w:sz w:val="32"/>
                          <w:szCs w:val="32"/>
                        </w:rPr>
                      </w:pPr>
                      <w:r w:rsidRPr="00205590">
                        <w:rPr>
                          <w:rFonts w:ascii="Roboto" w:hAnsi="Roboto"/>
                          <w:b w:val="0"/>
                          <w:bCs w:val="0"/>
                          <w:color w:val="6E296A"/>
                          <w:sz w:val="32"/>
                          <w:szCs w:val="32"/>
                        </w:rPr>
                        <w:t>Experience</w:t>
                      </w:r>
                    </w:p>
                    <w:p w:rsidR="0037616B" w:rsidP="0037616B" w:rsidRDefault="0037616B" w14:paraId="7776C3E1" w14:textId="77777777">
                      <w:pPr>
                        <w:ind w:left="123"/>
                        <w:rPr>
                          <w:rFonts w:ascii="Roboto" w:hAnsi="Roboto" w:eastAsia="Verdana" w:cs="Verdana"/>
                          <w:sz w:val="20"/>
                          <w:szCs w:val="20"/>
                        </w:rPr>
                      </w:pPr>
                      <w:r w:rsidRPr="0037616B">
                        <w:rPr>
                          <w:rFonts w:ascii="Roboto" w:hAnsi="Roboto" w:eastAsia="Verdana" w:cs="Verdana"/>
                          <w:sz w:val="20"/>
                          <w:szCs w:val="20"/>
                        </w:rPr>
                        <w:t>Maxime was formerly the Chief Operating Officer of Risk and Reinsurance Solutions 2RS for eight years, where he held a variety of leadership roles and had responsibility for leading teams in all aspects of captive management, risk management, compliance and business development. He also held mandates as licensed manager and/or director for a significant number of reinsurance captives in Luxembourg and France.</w:t>
                      </w:r>
                    </w:p>
                    <w:p w:rsidRPr="0037616B" w:rsidR="0037616B" w:rsidP="0037616B" w:rsidRDefault="0037616B" w14:paraId="4EAFBEE6" w14:textId="77777777">
                      <w:pPr>
                        <w:ind w:left="123"/>
                        <w:rPr>
                          <w:rFonts w:ascii="Roboto" w:hAnsi="Roboto" w:eastAsia="Verdana" w:cs="Verdana"/>
                          <w:sz w:val="20"/>
                          <w:szCs w:val="20"/>
                        </w:rPr>
                      </w:pPr>
                    </w:p>
                    <w:p w:rsidRPr="003F75AE" w:rsidR="000D4728" w:rsidP="0037616B" w:rsidRDefault="0037616B" w14:paraId="63E7692C" w14:textId="224582A8">
                      <w:pPr>
                        <w:ind w:left="123"/>
                        <w:rPr>
                          <w:rFonts w:ascii="Roboto" w:hAnsi="Roboto"/>
                          <w:sz w:val="20"/>
                        </w:rPr>
                      </w:pPr>
                      <w:r w:rsidRPr="0037616B">
                        <w:rPr>
                          <w:rFonts w:ascii="Roboto" w:hAnsi="Roboto" w:eastAsia="Verdana" w:cs="Verdana"/>
                          <w:sz w:val="20"/>
                          <w:szCs w:val="20"/>
                        </w:rPr>
                        <w:t xml:space="preserve">Prior to that, Maxime was a Financial Controller for PayPal HQ, Treasury Manager at </w:t>
                      </w:r>
                      <w:proofErr w:type="spellStart"/>
                      <w:r w:rsidRPr="0037616B">
                        <w:rPr>
                          <w:rFonts w:ascii="Roboto" w:hAnsi="Roboto" w:eastAsia="Verdana" w:cs="Verdana"/>
                          <w:sz w:val="20"/>
                          <w:szCs w:val="20"/>
                        </w:rPr>
                        <w:t>Eurowatt</w:t>
                      </w:r>
                      <w:proofErr w:type="spellEnd"/>
                      <w:r w:rsidRPr="0037616B">
                        <w:rPr>
                          <w:rFonts w:ascii="Roboto" w:hAnsi="Roboto" w:eastAsia="Verdana" w:cs="Verdana"/>
                          <w:sz w:val="20"/>
                          <w:szCs w:val="20"/>
                        </w:rPr>
                        <w:t xml:space="preserve"> HQ, and Senior Manager in Big 4 (Paris &amp; Luxembourg).</w:t>
                      </w:r>
                    </w:p>
                  </w:txbxContent>
                </v:textbox>
              </v:shape>
            </w:pict>
          </mc:Fallback>
        </mc:AlternateContent>
      </w:r>
      <w:r w:rsidR="003D3FC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19DC7" wp14:editId="517C0488">
                <wp:simplePos x="0" y="0"/>
                <wp:positionH relativeFrom="column">
                  <wp:posOffset>247015</wp:posOffset>
                </wp:positionH>
                <wp:positionV relativeFrom="paragraph">
                  <wp:posOffset>1879850</wp:posOffset>
                </wp:positionV>
                <wp:extent cx="2299335" cy="445897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9335" cy="4458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0A0DD4" w14:textId="77777777" w:rsidR="001B6C56" w:rsidRDefault="0037616B" w:rsidP="007F177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Roboto" w:hAnsi="Roboto" w:cs="Arial"/>
                                <w:color w:val="003E71"/>
                                <w:sz w:val="40"/>
                                <w:szCs w:val="40"/>
                              </w:rPr>
                            </w:pPr>
                            <w:r w:rsidRPr="0037616B">
                              <w:rPr>
                                <w:rStyle w:val="normaltextrun"/>
                                <w:rFonts w:ascii="Roboto" w:hAnsi="Roboto" w:cs="Arial"/>
                                <w:color w:val="003E71"/>
                                <w:sz w:val="40"/>
                                <w:szCs w:val="40"/>
                              </w:rPr>
                              <w:t>Maxime</w:t>
                            </w:r>
                          </w:p>
                          <w:p w14:paraId="0B9006AB" w14:textId="0B932BF5" w:rsidR="0037616B" w:rsidRDefault="0037616B" w:rsidP="007F177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Roboto" w:hAnsi="Roboto" w:cs="Arial"/>
                                <w:color w:val="003E71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37616B">
                              <w:rPr>
                                <w:rStyle w:val="normaltextrun"/>
                                <w:rFonts w:ascii="Roboto" w:hAnsi="Roboto" w:cs="Arial"/>
                                <w:color w:val="003E71"/>
                                <w:sz w:val="40"/>
                                <w:szCs w:val="40"/>
                              </w:rPr>
                              <w:t>Schons</w:t>
                            </w:r>
                            <w:proofErr w:type="spellEnd"/>
                          </w:p>
                          <w:p w14:paraId="70922057" w14:textId="77777777" w:rsidR="0037616B" w:rsidRDefault="0037616B" w:rsidP="007F177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Roboto" w:hAnsi="Roboto" w:cs="Arial"/>
                                <w:color w:val="929497"/>
                                <w:sz w:val="28"/>
                                <w:szCs w:val="28"/>
                              </w:rPr>
                            </w:pPr>
                            <w:r w:rsidRPr="0037616B">
                              <w:rPr>
                                <w:rStyle w:val="normaltextrun"/>
                                <w:rFonts w:ascii="Roboto" w:hAnsi="Roboto" w:cs="Arial"/>
                                <w:color w:val="929497"/>
                                <w:sz w:val="28"/>
                                <w:szCs w:val="28"/>
                              </w:rPr>
                              <w:t xml:space="preserve">Managing Director, European Finance &amp; Compliance </w:t>
                            </w:r>
                          </w:p>
                          <w:p w14:paraId="641B4FD2" w14:textId="18BEF38D" w:rsidR="003D3FCB" w:rsidRDefault="007F1777" w:rsidP="007F177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Roboto" w:hAnsi="Roboto" w:cs="Arial"/>
                                <w:color w:val="929497"/>
                                <w:sz w:val="28"/>
                                <w:szCs w:val="28"/>
                              </w:rPr>
                            </w:pPr>
                            <w:r w:rsidRPr="007F1777">
                              <w:rPr>
                                <w:rStyle w:val="normaltextrun"/>
                                <w:rFonts w:ascii="Roboto" w:hAnsi="Roboto" w:cs="Arial"/>
                                <w:color w:val="929497"/>
                                <w:sz w:val="28"/>
                                <w:szCs w:val="28"/>
                              </w:rPr>
                              <w:t>SRS Europe</w:t>
                            </w:r>
                          </w:p>
                          <w:p w14:paraId="52CDAA12" w14:textId="77777777" w:rsidR="007F1777" w:rsidRPr="004D4AE9" w:rsidRDefault="007F1777" w:rsidP="007F177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Roboto" w:hAnsi="Roboto" w:cs="Arial"/>
                                <w:color w:val="929497"/>
                                <w:sz w:val="28"/>
                                <w:szCs w:val="28"/>
                              </w:rPr>
                            </w:pPr>
                          </w:p>
                          <w:p w14:paraId="34AFD29D" w14:textId="77777777" w:rsidR="006E4475" w:rsidRPr="00205590" w:rsidRDefault="006E4475" w:rsidP="0020559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Roboto" w:hAnsi="Roboto" w:cs="Arial"/>
                                <w:color w:val="6E296A"/>
                                <w:sz w:val="18"/>
                                <w:szCs w:val="18"/>
                              </w:rPr>
                            </w:pPr>
                            <w:r w:rsidRPr="00205590">
                              <w:rPr>
                                <w:rStyle w:val="normaltextrun"/>
                                <w:rFonts w:ascii="Roboto" w:hAnsi="Roboto" w:cs="Arial"/>
                                <w:color w:val="6E296A"/>
                                <w:sz w:val="29"/>
                                <w:szCs w:val="29"/>
                              </w:rPr>
                              <w:t>Contact Information</w:t>
                            </w:r>
                            <w:r w:rsidRPr="00205590">
                              <w:rPr>
                                <w:rStyle w:val="eop"/>
                                <w:rFonts w:ascii="Roboto" w:hAnsi="Roboto" w:cs="Arial"/>
                                <w:color w:val="6E296A"/>
                                <w:sz w:val="29"/>
                                <w:szCs w:val="29"/>
                              </w:rPr>
                              <w:t> </w:t>
                            </w:r>
                          </w:p>
                          <w:p w14:paraId="5A28C499" w14:textId="77777777" w:rsidR="0037616B" w:rsidRDefault="0037616B" w:rsidP="007F177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Roboto" w:hAnsi="Roboto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37616B">
                              <w:rPr>
                                <w:rStyle w:val="eop"/>
                                <w:rFonts w:ascii="Roboto" w:hAnsi="Roboto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Tel: +352 621 257 288</w:t>
                            </w:r>
                          </w:p>
                          <w:p w14:paraId="1A7C12A8" w14:textId="6C784540" w:rsidR="008029F3" w:rsidRPr="002C47D0" w:rsidRDefault="00C309B7" w:rsidP="007F177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Roboto" w:hAnsi="Roboto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="0037616B" w:rsidRPr="0037616B">
                                <w:rPr>
                                  <w:rStyle w:val="Hyperlink"/>
                                  <w:rFonts w:ascii="Roboto" w:hAnsi="Roboto" w:cs="Arial"/>
                                  <w:sz w:val="20"/>
                                  <w:szCs w:val="20"/>
                                </w:rPr>
                                <w:t>maxime.schons</w:t>
                              </w:r>
                              <w:r w:rsidR="00B81DE3" w:rsidRPr="0037616B">
                                <w:rPr>
                                  <w:rStyle w:val="Hyperlink"/>
                                  <w:rFonts w:ascii="Roboto" w:hAnsi="Roboto" w:cs="Arial"/>
                                  <w:sz w:val="20"/>
                                  <w:szCs w:val="20"/>
                                </w:rPr>
                                <w:t>@strategicrisks.com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45819DC7">
                <v:stroke joinstyle="miter"/>
                <v:path gradientshapeok="t" o:connecttype="rect"/>
              </v:shapetype>
              <v:shape id="Text Box 2" style="position:absolute;margin-left:19.45pt;margin-top:148pt;width:181.05pt;height:35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">
                <v:textbox inset="0">
                  <w:txbxContent>
                    <w:p w:rsidR="001B6C56" w:rsidP="007F1777" w:rsidRDefault="0037616B" w14:paraId="280A0DD4" w14:textId="7777777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Roboto" w:hAnsi="Roboto" w:cs="Arial"/>
                          <w:color w:val="003E71"/>
                          <w:sz w:val="40"/>
                          <w:szCs w:val="40"/>
                        </w:rPr>
                      </w:pPr>
                      <w:r w:rsidRPr="0037616B">
                        <w:rPr>
                          <w:rStyle w:val="normaltextrun"/>
                          <w:rFonts w:ascii="Roboto" w:hAnsi="Roboto" w:cs="Arial"/>
                          <w:color w:val="003E71"/>
                          <w:sz w:val="40"/>
                          <w:szCs w:val="40"/>
                        </w:rPr>
                        <w:t>Maxime</w:t>
                      </w:r>
                    </w:p>
                    <w:p w:rsidR="0037616B" w:rsidP="007F1777" w:rsidRDefault="0037616B" w14:paraId="0B9006AB" w14:textId="0B932BF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Roboto" w:hAnsi="Roboto" w:cs="Arial"/>
                          <w:color w:val="003E71"/>
                          <w:sz w:val="40"/>
                          <w:szCs w:val="40"/>
                        </w:rPr>
                      </w:pPr>
                      <w:proofErr w:type="spellStart"/>
                      <w:r w:rsidRPr="0037616B">
                        <w:rPr>
                          <w:rStyle w:val="normaltextrun"/>
                          <w:rFonts w:ascii="Roboto" w:hAnsi="Roboto" w:cs="Arial"/>
                          <w:color w:val="003E71"/>
                          <w:sz w:val="40"/>
                          <w:szCs w:val="40"/>
                        </w:rPr>
                        <w:t>Schons</w:t>
                      </w:r>
                      <w:proofErr w:type="spellEnd"/>
                    </w:p>
                    <w:p w:rsidR="0037616B" w:rsidP="007F1777" w:rsidRDefault="0037616B" w14:paraId="70922057" w14:textId="7777777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Roboto" w:hAnsi="Roboto" w:cs="Arial"/>
                          <w:color w:val="929497"/>
                          <w:sz w:val="28"/>
                          <w:szCs w:val="28"/>
                        </w:rPr>
                      </w:pPr>
                      <w:r w:rsidRPr="0037616B">
                        <w:rPr>
                          <w:rStyle w:val="normaltextrun"/>
                          <w:rFonts w:ascii="Roboto" w:hAnsi="Roboto" w:cs="Arial"/>
                          <w:color w:val="929497"/>
                          <w:sz w:val="28"/>
                          <w:szCs w:val="28"/>
                        </w:rPr>
                        <w:t xml:space="preserve">Managing Director, European Finance &amp; Compliance </w:t>
                      </w:r>
                    </w:p>
                    <w:p w:rsidR="003D3FCB" w:rsidP="007F1777" w:rsidRDefault="007F1777" w14:paraId="641B4FD2" w14:textId="18BEF38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Roboto" w:hAnsi="Roboto" w:cs="Arial"/>
                          <w:color w:val="929497"/>
                          <w:sz w:val="28"/>
                          <w:szCs w:val="28"/>
                        </w:rPr>
                      </w:pPr>
                      <w:r w:rsidRPr="007F1777">
                        <w:rPr>
                          <w:rStyle w:val="normaltextrun"/>
                          <w:rFonts w:ascii="Roboto" w:hAnsi="Roboto" w:cs="Arial"/>
                          <w:color w:val="929497"/>
                          <w:sz w:val="28"/>
                          <w:szCs w:val="28"/>
                        </w:rPr>
                        <w:t>SRS Europe</w:t>
                      </w:r>
                    </w:p>
                    <w:p w:rsidRPr="004D4AE9" w:rsidR="007F1777" w:rsidP="007F1777" w:rsidRDefault="007F1777" w14:paraId="52CDAA12" w14:textId="7777777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Roboto" w:hAnsi="Roboto" w:cs="Arial"/>
                          <w:color w:val="929497"/>
                          <w:sz w:val="28"/>
                          <w:szCs w:val="28"/>
                        </w:rPr>
                      </w:pPr>
                    </w:p>
                    <w:p w:rsidRPr="00205590" w:rsidR="006E4475" w:rsidP="00205590" w:rsidRDefault="006E4475" w14:paraId="34AFD29D" w14:textId="7777777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Roboto" w:hAnsi="Roboto" w:cs="Arial"/>
                          <w:color w:val="6E296A"/>
                          <w:sz w:val="18"/>
                          <w:szCs w:val="18"/>
                        </w:rPr>
                      </w:pPr>
                      <w:r w:rsidRPr="00205590">
                        <w:rPr>
                          <w:rStyle w:val="normaltextrun"/>
                          <w:rFonts w:ascii="Roboto" w:hAnsi="Roboto" w:cs="Arial"/>
                          <w:color w:val="6E296A"/>
                          <w:sz w:val="29"/>
                          <w:szCs w:val="29"/>
                        </w:rPr>
                        <w:t>Contact Information</w:t>
                      </w:r>
                      <w:r w:rsidRPr="00205590">
                        <w:rPr>
                          <w:rStyle w:val="eop"/>
                          <w:rFonts w:ascii="Roboto" w:hAnsi="Roboto" w:cs="Arial"/>
                          <w:color w:val="6E296A"/>
                          <w:sz w:val="29"/>
                          <w:szCs w:val="29"/>
                        </w:rPr>
                        <w:t> </w:t>
                      </w:r>
                    </w:p>
                    <w:p w:rsidR="0037616B" w:rsidP="007F1777" w:rsidRDefault="0037616B" w14:paraId="5A28C499" w14:textId="7777777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Roboto" w:hAnsi="Roboto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37616B">
                        <w:rPr>
                          <w:rStyle w:val="eop"/>
                          <w:rFonts w:ascii="Roboto" w:hAnsi="Roboto" w:cs="Arial"/>
                          <w:color w:val="7F7F7F" w:themeColor="text1" w:themeTint="80"/>
                          <w:sz w:val="20"/>
                          <w:szCs w:val="20"/>
                        </w:rPr>
                        <w:t>Tel: +352 621 257 288</w:t>
                      </w:r>
                    </w:p>
                    <w:p w:rsidRPr="002C47D0" w:rsidR="008029F3" w:rsidP="007F1777" w:rsidRDefault="0037616B" w14:paraId="1A7C12A8" w14:textId="6C78454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Roboto" w:hAnsi="Roboto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  <w:hyperlink w:history="1" r:id="rId13">
                        <w:r w:rsidRPr="0037616B">
                          <w:rPr>
                            <w:rStyle w:val="Hyperlink"/>
                            <w:rFonts w:ascii="Roboto" w:hAnsi="Roboto" w:cs="Arial"/>
                            <w:sz w:val="20"/>
                            <w:szCs w:val="20"/>
                          </w:rPr>
                          <w:t>maxime.schons</w:t>
                        </w:r>
                        <w:r w:rsidRPr="0037616B" w:rsidR="00B81DE3">
                          <w:rPr>
                            <w:rStyle w:val="Hyperlink"/>
                            <w:rFonts w:ascii="Roboto" w:hAnsi="Roboto" w:cs="Arial"/>
                            <w:sz w:val="20"/>
                            <w:szCs w:val="20"/>
                          </w:rPr>
                          <w:t>@strategicrisks.com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3D3FC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055D82" wp14:editId="22CA2ECF">
                <wp:simplePos x="0" y="0"/>
                <wp:positionH relativeFrom="column">
                  <wp:posOffset>2574561</wp:posOffset>
                </wp:positionH>
                <wp:positionV relativeFrom="paragraph">
                  <wp:posOffset>216473</wp:posOffset>
                </wp:positionV>
                <wp:extent cx="4572000" cy="1528996"/>
                <wp:effectExtent l="0" t="0" r="0" b="825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5289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C54574" w14:textId="77777777" w:rsidR="00205590" w:rsidRPr="00205590" w:rsidRDefault="00205590" w:rsidP="00205590">
                            <w:pPr>
                              <w:pStyle w:val="BodyText"/>
                              <w:spacing w:before="214" w:line="276" w:lineRule="auto"/>
                              <w:ind w:left="116" w:right="572"/>
                              <w:rPr>
                                <w:rFonts w:ascii="Roboto" w:hAnsi="Roboto"/>
                                <w:color w:val="6E296A"/>
                                <w:sz w:val="32"/>
                                <w:szCs w:val="32"/>
                              </w:rPr>
                            </w:pPr>
                            <w:r w:rsidRPr="00205590">
                              <w:rPr>
                                <w:rFonts w:ascii="Roboto" w:hAnsi="Roboto"/>
                                <w:color w:val="6E296A"/>
                                <w:sz w:val="32"/>
                                <w:szCs w:val="32"/>
                              </w:rPr>
                              <w:t>Current Responsibility</w:t>
                            </w:r>
                          </w:p>
                          <w:p w14:paraId="16E156D3" w14:textId="77777777" w:rsidR="0037616B" w:rsidRPr="0037616B" w:rsidRDefault="0037616B" w:rsidP="0037616B">
                            <w:pPr>
                              <w:pStyle w:val="BodyText"/>
                              <w:spacing w:before="214" w:line="276" w:lineRule="auto"/>
                              <w:ind w:left="116" w:right="572"/>
                              <w:rPr>
                                <w:rFonts w:ascii="Roboto" w:hAnsi="Roboto"/>
                              </w:rPr>
                            </w:pPr>
                            <w:r w:rsidRPr="0037616B">
                              <w:rPr>
                                <w:rFonts w:ascii="Roboto" w:hAnsi="Roboto"/>
                              </w:rPr>
                              <w:t>Maxime holds the position of Managing Director, European Finance and Compliance.</w:t>
                            </w:r>
                          </w:p>
                          <w:p w14:paraId="660674FD" w14:textId="5DCC9812" w:rsidR="00205590" w:rsidRPr="00D675F0" w:rsidRDefault="0037616B" w:rsidP="0037616B">
                            <w:pPr>
                              <w:pStyle w:val="BodyText"/>
                              <w:spacing w:before="214" w:line="276" w:lineRule="auto"/>
                              <w:ind w:left="116" w:right="572"/>
                              <w:rPr>
                                <w:rFonts w:ascii="Roboto" w:hAnsi="Roboto"/>
                              </w:rPr>
                            </w:pPr>
                            <w:r w:rsidRPr="0037616B">
                              <w:rPr>
                                <w:rFonts w:ascii="Roboto" w:hAnsi="Roboto"/>
                              </w:rPr>
                              <w:t>He will also serve on the Executive Committee of SRS Europe Operations and be appointed to the SRS Europe Board of Directors.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10" style="position:absolute;margin-left:202.7pt;margin-top:17.05pt;width:5in;height:1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" w14:anchorId="6B055D82">
                <v:textbox inset="0,0,0,0">
                  <w:txbxContent>
                    <w:p w:rsidRPr="00205590" w:rsidR="00205590" w:rsidP="00205590" w:rsidRDefault="00205590" w14:paraId="77C54574" w14:textId="77777777">
                      <w:pPr>
                        <w:pStyle w:val="BodyText"/>
                        <w:spacing w:before="214" w:line="276" w:lineRule="auto"/>
                        <w:ind w:left="116" w:right="572"/>
                        <w:rPr>
                          <w:rFonts w:ascii="Roboto" w:hAnsi="Roboto"/>
                          <w:color w:val="6E296A"/>
                          <w:sz w:val="32"/>
                          <w:szCs w:val="32"/>
                        </w:rPr>
                      </w:pPr>
                      <w:r w:rsidRPr="00205590">
                        <w:rPr>
                          <w:rFonts w:ascii="Roboto" w:hAnsi="Roboto"/>
                          <w:color w:val="6E296A"/>
                          <w:sz w:val="32"/>
                          <w:szCs w:val="32"/>
                        </w:rPr>
                        <w:t>Current Responsibility</w:t>
                      </w:r>
                    </w:p>
                    <w:p w:rsidRPr="0037616B" w:rsidR="0037616B" w:rsidP="0037616B" w:rsidRDefault="0037616B" w14:paraId="16E156D3" w14:textId="77777777">
                      <w:pPr>
                        <w:pStyle w:val="BodyText"/>
                        <w:spacing w:before="214" w:line="276" w:lineRule="auto"/>
                        <w:ind w:left="116" w:right="572"/>
                        <w:rPr>
                          <w:rFonts w:ascii="Roboto" w:hAnsi="Roboto"/>
                        </w:rPr>
                      </w:pPr>
                      <w:r w:rsidRPr="0037616B">
                        <w:rPr>
                          <w:rFonts w:ascii="Roboto" w:hAnsi="Roboto"/>
                        </w:rPr>
                        <w:t>Maxime holds the position of Managing Director, European Finance and Compliance.</w:t>
                      </w:r>
                    </w:p>
                    <w:p w:rsidRPr="00D675F0" w:rsidR="00205590" w:rsidP="0037616B" w:rsidRDefault="0037616B" w14:paraId="660674FD" w14:textId="5DCC9812">
                      <w:pPr>
                        <w:pStyle w:val="BodyText"/>
                        <w:spacing w:before="214" w:line="276" w:lineRule="auto"/>
                        <w:ind w:left="116" w:right="572"/>
                        <w:rPr>
                          <w:rFonts w:ascii="Roboto" w:hAnsi="Roboto"/>
                        </w:rPr>
                      </w:pPr>
                      <w:r w:rsidRPr="0037616B">
                        <w:rPr>
                          <w:rFonts w:ascii="Roboto" w:hAnsi="Roboto"/>
                        </w:rPr>
                        <w:t>He will also serve on the Executive Committee of SRS Europe Operations and be appointed to the SRS Europe Board of Directors.</w:t>
                      </w:r>
                    </w:p>
                  </w:txbxContent>
                </v:textbox>
              </v:shape>
            </w:pict>
          </mc:Fallback>
        </mc:AlternateContent>
      </w:r>
      <w:r w:rsidR="0020559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3BB335F" wp14:editId="7216FFB8">
                <wp:simplePos x="0" y="0"/>
                <wp:positionH relativeFrom="column">
                  <wp:posOffset>2679700</wp:posOffset>
                </wp:positionH>
                <wp:positionV relativeFrom="paragraph">
                  <wp:posOffset>140970</wp:posOffset>
                </wp:positionV>
                <wp:extent cx="4480560" cy="384048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0560" cy="3840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C50E6E" w14:textId="77777777" w:rsidR="00205590" w:rsidRPr="00205590" w:rsidRDefault="00205590">
                            <w:pPr>
                              <w:rPr>
                                <w:rFonts w:ascii="Roboto" w:hAnsi="Roboto"/>
                                <w:color w:val="6E296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9" style="position:absolute;margin-left:211pt;margin-top:11.1pt;width:352.8pt;height:3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" w14:anchorId="23BB335F">
                <v:textbox>
                  <w:txbxContent>
                    <w:p w:rsidRPr="00205590" w:rsidR="00205590" w:rsidRDefault="00205590" w14:paraId="74C50E6E" w14:textId="77777777">
                      <w:pPr>
                        <w:rPr>
                          <w:rFonts w:ascii="Roboto" w:hAnsi="Roboto"/>
                          <w:color w:val="6E296A"/>
                          <w:sz w:val="32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6E4475" w:rsidRPr="00205590" w:rsidSect="00FA3F6A">
      <w:headerReference w:type="default" r:id="rId14"/>
      <w:footerReference w:type="default" r:id="rId15"/>
      <w:pgSz w:w="12240" w:h="15840"/>
      <w:pgMar w:top="360" w:right="360" w:bottom="36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E0EA1" w14:textId="77777777" w:rsidR="00FA3F6A" w:rsidRDefault="00FA3F6A" w:rsidP="00205590">
      <w:r>
        <w:separator/>
      </w:r>
    </w:p>
  </w:endnote>
  <w:endnote w:type="continuationSeparator" w:id="0">
    <w:p w14:paraId="3BA80FBA" w14:textId="77777777" w:rsidR="00FA3F6A" w:rsidRDefault="00FA3F6A" w:rsidP="0020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42A36" w14:textId="77777777" w:rsidR="00205590" w:rsidRDefault="00205590">
    <w:pPr>
      <w:pStyle w:val="Footer"/>
    </w:pPr>
    <w:r>
      <w:rPr>
        <w:noProof/>
      </w:rPr>
      <w:drawing>
        <wp:inline distT="0" distB="0" distL="0" distR="0" wp14:anchorId="5CC15629" wp14:editId="001340EF">
          <wp:extent cx="7340600" cy="157416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curv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0" cy="157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38F88" w14:textId="77777777" w:rsidR="00FA3F6A" w:rsidRDefault="00FA3F6A" w:rsidP="00205590">
      <w:r>
        <w:separator/>
      </w:r>
    </w:p>
  </w:footnote>
  <w:footnote w:type="continuationSeparator" w:id="0">
    <w:p w14:paraId="679654C0" w14:textId="77777777" w:rsidR="00FA3F6A" w:rsidRDefault="00FA3F6A" w:rsidP="00205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4D3C1" w14:textId="77777777" w:rsidR="00205590" w:rsidRDefault="00205590">
    <w:pPr>
      <w:pStyle w:val="Header"/>
    </w:pPr>
    <w:r>
      <w:rPr>
        <w:noProof/>
      </w:rPr>
      <w:drawing>
        <wp:inline distT="0" distB="0" distL="0" distR="0" wp14:anchorId="59F207F4" wp14:editId="35280E82">
          <wp:extent cx="7315200" cy="11588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RS-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1158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409CA"/>
    <w:multiLevelType w:val="hybridMultilevel"/>
    <w:tmpl w:val="025AB3BC"/>
    <w:lvl w:ilvl="0" w:tplc="6B2A90D0">
      <w:start w:val="16"/>
      <w:numFmt w:val="bullet"/>
      <w:lvlText w:val="-"/>
      <w:lvlJc w:val="left"/>
      <w:pPr>
        <w:ind w:left="483" w:hanging="36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1" w15:restartNumberingAfterBreak="0">
    <w:nsid w:val="480D6CF5"/>
    <w:multiLevelType w:val="hybridMultilevel"/>
    <w:tmpl w:val="70C22484"/>
    <w:lvl w:ilvl="0" w:tplc="65BA2542">
      <w:numFmt w:val="bullet"/>
      <w:lvlText w:val="•"/>
      <w:lvlJc w:val="left"/>
      <w:pPr>
        <w:ind w:left="476" w:hanging="360"/>
      </w:pPr>
      <w:rPr>
        <w:rFonts w:ascii="Verdana" w:eastAsia="Verdana" w:hAnsi="Verdana" w:cs="Verdana" w:hint="default"/>
        <w:spacing w:val="-11"/>
        <w:w w:val="100"/>
        <w:sz w:val="20"/>
        <w:szCs w:val="20"/>
      </w:rPr>
    </w:lvl>
    <w:lvl w:ilvl="1" w:tplc="9A703538">
      <w:numFmt w:val="bullet"/>
      <w:lvlText w:val="•"/>
      <w:lvlJc w:val="left"/>
      <w:pPr>
        <w:ind w:left="1111" w:hanging="360"/>
      </w:pPr>
      <w:rPr>
        <w:rFonts w:hint="default"/>
      </w:rPr>
    </w:lvl>
    <w:lvl w:ilvl="2" w:tplc="0CAC7FE6">
      <w:numFmt w:val="bullet"/>
      <w:lvlText w:val="•"/>
      <w:lvlJc w:val="left"/>
      <w:pPr>
        <w:ind w:left="1743" w:hanging="360"/>
      </w:pPr>
      <w:rPr>
        <w:rFonts w:hint="default"/>
      </w:rPr>
    </w:lvl>
    <w:lvl w:ilvl="3" w:tplc="12663CFA">
      <w:numFmt w:val="bullet"/>
      <w:lvlText w:val="•"/>
      <w:lvlJc w:val="left"/>
      <w:pPr>
        <w:ind w:left="2375" w:hanging="360"/>
      </w:pPr>
      <w:rPr>
        <w:rFonts w:hint="default"/>
      </w:rPr>
    </w:lvl>
    <w:lvl w:ilvl="4" w:tplc="A4C2574E">
      <w:numFmt w:val="bullet"/>
      <w:lvlText w:val="•"/>
      <w:lvlJc w:val="left"/>
      <w:pPr>
        <w:ind w:left="3007" w:hanging="360"/>
      </w:pPr>
      <w:rPr>
        <w:rFonts w:hint="default"/>
      </w:rPr>
    </w:lvl>
    <w:lvl w:ilvl="5" w:tplc="A1723A3C">
      <w:numFmt w:val="bullet"/>
      <w:lvlText w:val="•"/>
      <w:lvlJc w:val="left"/>
      <w:pPr>
        <w:ind w:left="3639" w:hanging="360"/>
      </w:pPr>
      <w:rPr>
        <w:rFonts w:hint="default"/>
      </w:rPr>
    </w:lvl>
    <w:lvl w:ilvl="6" w:tplc="6E507EC4">
      <w:numFmt w:val="bullet"/>
      <w:lvlText w:val="•"/>
      <w:lvlJc w:val="left"/>
      <w:pPr>
        <w:ind w:left="4271" w:hanging="360"/>
      </w:pPr>
      <w:rPr>
        <w:rFonts w:hint="default"/>
      </w:rPr>
    </w:lvl>
    <w:lvl w:ilvl="7" w:tplc="93F24930">
      <w:numFmt w:val="bullet"/>
      <w:lvlText w:val="•"/>
      <w:lvlJc w:val="left"/>
      <w:pPr>
        <w:ind w:left="4903" w:hanging="360"/>
      </w:pPr>
      <w:rPr>
        <w:rFonts w:hint="default"/>
      </w:rPr>
    </w:lvl>
    <w:lvl w:ilvl="8" w:tplc="46F0CDBE">
      <w:numFmt w:val="bullet"/>
      <w:lvlText w:val="•"/>
      <w:lvlJc w:val="left"/>
      <w:pPr>
        <w:ind w:left="5535" w:hanging="360"/>
      </w:pPr>
      <w:rPr>
        <w:rFonts w:hint="default"/>
      </w:rPr>
    </w:lvl>
  </w:abstractNum>
  <w:num w:numId="1" w16cid:durableId="866256697">
    <w:abstractNumId w:val="1"/>
  </w:num>
  <w:num w:numId="2" w16cid:durableId="1134327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AF"/>
    <w:rsid w:val="00023111"/>
    <w:rsid w:val="0003038F"/>
    <w:rsid w:val="00052B52"/>
    <w:rsid w:val="00093A2F"/>
    <w:rsid w:val="000D25FE"/>
    <w:rsid w:val="000D4728"/>
    <w:rsid w:val="000E0F80"/>
    <w:rsid w:val="000E3877"/>
    <w:rsid w:val="000E721B"/>
    <w:rsid w:val="000F7F12"/>
    <w:rsid w:val="00100BE8"/>
    <w:rsid w:val="00101107"/>
    <w:rsid w:val="00101AA8"/>
    <w:rsid w:val="00103E80"/>
    <w:rsid w:val="001120BB"/>
    <w:rsid w:val="00113100"/>
    <w:rsid w:val="00120BB2"/>
    <w:rsid w:val="00130455"/>
    <w:rsid w:val="00156E5F"/>
    <w:rsid w:val="0016141E"/>
    <w:rsid w:val="0016301F"/>
    <w:rsid w:val="0017088F"/>
    <w:rsid w:val="00174817"/>
    <w:rsid w:val="00180341"/>
    <w:rsid w:val="00194648"/>
    <w:rsid w:val="001B6C56"/>
    <w:rsid w:val="001C28E7"/>
    <w:rsid w:val="001C3FBA"/>
    <w:rsid w:val="001C446B"/>
    <w:rsid w:val="001E6034"/>
    <w:rsid w:val="001E60E9"/>
    <w:rsid w:val="00205590"/>
    <w:rsid w:val="002247EA"/>
    <w:rsid w:val="0023121E"/>
    <w:rsid w:val="00253242"/>
    <w:rsid w:val="0025757A"/>
    <w:rsid w:val="00257ACA"/>
    <w:rsid w:val="00271125"/>
    <w:rsid w:val="00276F45"/>
    <w:rsid w:val="002A0595"/>
    <w:rsid w:val="002A1C08"/>
    <w:rsid w:val="002A2ABC"/>
    <w:rsid w:val="002B56AD"/>
    <w:rsid w:val="002C4689"/>
    <w:rsid w:val="002C47D0"/>
    <w:rsid w:val="002D7DF7"/>
    <w:rsid w:val="00321984"/>
    <w:rsid w:val="003316E0"/>
    <w:rsid w:val="00333B4E"/>
    <w:rsid w:val="00352FA3"/>
    <w:rsid w:val="00364C60"/>
    <w:rsid w:val="0037616B"/>
    <w:rsid w:val="003D3FCB"/>
    <w:rsid w:val="003D4275"/>
    <w:rsid w:val="003E111D"/>
    <w:rsid w:val="003E7415"/>
    <w:rsid w:val="003F2A7E"/>
    <w:rsid w:val="003F75AE"/>
    <w:rsid w:val="00400E6E"/>
    <w:rsid w:val="004047AF"/>
    <w:rsid w:val="004138E7"/>
    <w:rsid w:val="004269E6"/>
    <w:rsid w:val="00441B41"/>
    <w:rsid w:val="004518D8"/>
    <w:rsid w:val="0045318D"/>
    <w:rsid w:val="0046443E"/>
    <w:rsid w:val="00464EA3"/>
    <w:rsid w:val="00473E6A"/>
    <w:rsid w:val="00483427"/>
    <w:rsid w:val="00484617"/>
    <w:rsid w:val="004A4738"/>
    <w:rsid w:val="004A697B"/>
    <w:rsid w:val="004C2EC6"/>
    <w:rsid w:val="004D4AE9"/>
    <w:rsid w:val="004D71A7"/>
    <w:rsid w:val="004E3873"/>
    <w:rsid w:val="00500840"/>
    <w:rsid w:val="00510F17"/>
    <w:rsid w:val="00516909"/>
    <w:rsid w:val="00530EDE"/>
    <w:rsid w:val="005420F6"/>
    <w:rsid w:val="005539A5"/>
    <w:rsid w:val="00556612"/>
    <w:rsid w:val="00560AB1"/>
    <w:rsid w:val="00563C88"/>
    <w:rsid w:val="005D794C"/>
    <w:rsid w:val="005E2592"/>
    <w:rsid w:val="00617006"/>
    <w:rsid w:val="006338CB"/>
    <w:rsid w:val="00633DE0"/>
    <w:rsid w:val="0065126E"/>
    <w:rsid w:val="00667585"/>
    <w:rsid w:val="00686576"/>
    <w:rsid w:val="00686ECB"/>
    <w:rsid w:val="00687E21"/>
    <w:rsid w:val="006A08F0"/>
    <w:rsid w:val="006A39DD"/>
    <w:rsid w:val="006B77F0"/>
    <w:rsid w:val="006E1CDB"/>
    <w:rsid w:val="006E4475"/>
    <w:rsid w:val="0071491E"/>
    <w:rsid w:val="00716AE2"/>
    <w:rsid w:val="0073208D"/>
    <w:rsid w:val="00733AD5"/>
    <w:rsid w:val="00733B3E"/>
    <w:rsid w:val="00736E1B"/>
    <w:rsid w:val="00742607"/>
    <w:rsid w:val="007526CA"/>
    <w:rsid w:val="00755775"/>
    <w:rsid w:val="00790742"/>
    <w:rsid w:val="00797148"/>
    <w:rsid w:val="007A6944"/>
    <w:rsid w:val="007B573A"/>
    <w:rsid w:val="007C349F"/>
    <w:rsid w:val="007C5C09"/>
    <w:rsid w:val="007E333A"/>
    <w:rsid w:val="007F1777"/>
    <w:rsid w:val="00800877"/>
    <w:rsid w:val="008029F3"/>
    <w:rsid w:val="00811538"/>
    <w:rsid w:val="00814450"/>
    <w:rsid w:val="008263A6"/>
    <w:rsid w:val="0084082D"/>
    <w:rsid w:val="00854F61"/>
    <w:rsid w:val="00856213"/>
    <w:rsid w:val="008916CC"/>
    <w:rsid w:val="008A4BD8"/>
    <w:rsid w:val="008A7BA4"/>
    <w:rsid w:val="008E160E"/>
    <w:rsid w:val="008F0972"/>
    <w:rsid w:val="008F0D5A"/>
    <w:rsid w:val="008F4E46"/>
    <w:rsid w:val="00903103"/>
    <w:rsid w:val="00905DA7"/>
    <w:rsid w:val="00911B5F"/>
    <w:rsid w:val="009160E0"/>
    <w:rsid w:val="009206BE"/>
    <w:rsid w:val="00921B15"/>
    <w:rsid w:val="00950B8E"/>
    <w:rsid w:val="0095350E"/>
    <w:rsid w:val="0095588A"/>
    <w:rsid w:val="00957FFA"/>
    <w:rsid w:val="00970040"/>
    <w:rsid w:val="009721FF"/>
    <w:rsid w:val="00976168"/>
    <w:rsid w:val="009A318F"/>
    <w:rsid w:val="009A40DF"/>
    <w:rsid w:val="009A735D"/>
    <w:rsid w:val="009B57B7"/>
    <w:rsid w:val="009C5D0F"/>
    <w:rsid w:val="009E2D4A"/>
    <w:rsid w:val="009E7E52"/>
    <w:rsid w:val="00A018CE"/>
    <w:rsid w:val="00A0678D"/>
    <w:rsid w:val="00A076CB"/>
    <w:rsid w:val="00A12BDD"/>
    <w:rsid w:val="00A27D55"/>
    <w:rsid w:val="00A41D15"/>
    <w:rsid w:val="00A51C4E"/>
    <w:rsid w:val="00A717BE"/>
    <w:rsid w:val="00AA09AD"/>
    <w:rsid w:val="00AB3988"/>
    <w:rsid w:val="00AC384C"/>
    <w:rsid w:val="00AE0349"/>
    <w:rsid w:val="00B1691A"/>
    <w:rsid w:val="00B23A51"/>
    <w:rsid w:val="00B3485F"/>
    <w:rsid w:val="00B569AD"/>
    <w:rsid w:val="00B634AA"/>
    <w:rsid w:val="00B66637"/>
    <w:rsid w:val="00B81DE3"/>
    <w:rsid w:val="00B84628"/>
    <w:rsid w:val="00BB18F1"/>
    <w:rsid w:val="00BC1C10"/>
    <w:rsid w:val="00BE5C9B"/>
    <w:rsid w:val="00BE6732"/>
    <w:rsid w:val="00C141E4"/>
    <w:rsid w:val="00C15CEE"/>
    <w:rsid w:val="00C27749"/>
    <w:rsid w:val="00C54E8D"/>
    <w:rsid w:val="00C71E49"/>
    <w:rsid w:val="00C76486"/>
    <w:rsid w:val="00CA3FB6"/>
    <w:rsid w:val="00CA656D"/>
    <w:rsid w:val="00CB0D6F"/>
    <w:rsid w:val="00CC54A0"/>
    <w:rsid w:val="00CD6AB4"/>
    <w:rsid w:val="00D1175A"/>
    <w:rsid w:val="00D15630"/>
    <w:rsid w:val="00D269B7"/>
    <w:rsid w:val="00D564D8"/>
    <w:rsid w:val="00D608E6"/>
    <w:rsid w:val="00D675F0"/>
    <w:rsid w:val="00D75FF2"/>
    <w:rsid w:val="00D80FAA"/>
    <w:rsid w:val="00DA3B8A"/>
    <w:rsid w:val="00DB6D9B"/>
    <w:rsid w:val="00DC1A12"/>
    <w:rsid w:val="00DE48E0"/>
    <w:rsid w:val="00E02904"/>
    <w:rsid w:val="00E656FE"/>
    <w:rsid w:val="00EB381D"/>
    <w:rsid w:val="00ED5F0E"/>
    <w:rsid w:val="00EE171F"/>
    <w:rsid w:val="00EE196C"/>
    <w:rsid w:val="00EE5514"/>
    <w:rsid w:val="00F37BBE"/>
    <w:rsid w:val="00F816CF"/>
    <w:rsid w:val="00F87CA9"/>
    <w:rsid w:val="00F906C2"/>
    <w:rsid w:val="00F95E86"/>
    <w:rsid w:val="00FA2411"/>
    <w:rsid w:val="00FA3F6A"/>
    <w:rsid w:val="00FF3361"/>
    <w:rsid w:val="028AD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6A597"/>
  <w15:chartTrackingRefBased/>
  <w15:docId w15:val="{DD83F066-E781-BF48-9DFE-47E76F56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728"/>
  </w:style>
  <w:style w:type="paragraph" w:styleId="Heading1">
    <w:name w:val="heading 1"/>
    <w:basedOn w:val="Normal"/>
    <w:link w:val="Heading1Char"/>
    <w:uiPriority w:val="9"/>
    <w:qFormat/>
    <w:rsid w:val="00205590"/>
    <w:pPr>
      <w:widowControl w:val="0"/>
      <w:autoSpaceDE w:val="0"/>
      <w:autoSpaceDN w:val="0"/>
      <w:ind w:left="123"/>
      <w:outlineLvl w:val="0"/>
    </w:pPr>
    <w:rPr>
      <w:rFonts w:ascii="Verdana" w:eastAsia="Verdana" w:hAnsi="Verdana" w:cs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E447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6E4475"/>
  </w:style>
  <w:style w:type="character" w:customStyle="1" w:styleId="eop">
    <w:name w:val="eop"/>
    <w:basedOn w:val="DefaultParagraphFont"/>
    <w:rsid w:val="006E4475"/>
  </w:style>
  <w:style w:type="character" w:customStyle="1" w:styleId="scxw34169444">
    <w:name w:val="scxw34169444"/>
    <w:basedOn w:val="DefaultParagraphFont"/>
    <w:rsid w:val="006E4475"/>
  </w:style>
  <w:style w:type="character" w:styleId="Hyperlink">
    <w:name w:val="Hyperlink"/>
    <w:basedOn w:val="DefaultParagraphFont"/>
    <w:uiPriority w:val="99"/>
    <w:unhideWhenUsed/>
    <w:rsid w:val="006E44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47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055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590"/>
  </w:style>
  <w:style w:type="paragraph" w:styleId="Footer">
    <w:name w:val="footer"/>
    <w:basedOn w:val="Normal"/>
    <w:link w:val="FooterChar"/>
    <w:uiPriority w:val="99"/>
    <w:unhideWhenUsed/>
    <w:rsid w:val="002055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590"/>
  </w:style>
  <w:style w:type="character" w:customStyle="1" w:styleId="Heading1Char">
    <w:name w:val="Heading 1 Char"/>
    <w:basedOn w:val="DefaultParagraphFont"/>
    <w:link w:val="Heading1"/>
    <w:uiPriority w:val="9"/>
    <w:rsid w:val="00205590"/>
    <w:rPr>
      <w:rFonts w:ascii="Verdana" w:eastAsia="Verdana" w:hAnsi="Verdana" w:cs="Verdana"/>
      <w:b/>
      <w:bCs/>
    </w:rPr>
  </w:style>
  <w:style w:type="paragraph" w:styleId="BodyText">
    <w:name w:val="Body Text"/>
    <w:basedOn w:val="Normal"/>
    <w:link w:val="BodyTextChar"/>
    <w:uiPriority w:val="1"/>
    <w:qFormat/>
    <w:rsid w:val="00205590"/>
    <w:pPr>
      <w:widowControl w:val="0"/>
      <w:autoSpaceDE w:val="0"/>
      <w:autoSpaceDN w:val="0"/>
    </w:pPr>
    <w:rPr>
      <w:rFonts w:ascii="Verdana" w:eastAsia="Verdana" w:hAnsi="Verdana" w:cs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05590"/>
    <w:rPr>
      <w:rFonts w:ascii="Verdana" w:eastAsia="Verdana" w:hAnsi="Verdana" w:cs="Verdana"/>
      <w:sz w:val="20"/>
      <w:szCs w:val="20"/>
    </w:rPr>
  </w:style>
  <w:style w:type="paragraph" w:styleId="ListParagraph">
    <w:name w:val="List Paragraph"/>
    <w:basedOn w:val="Normal"/>
    <w:uiPriority w:val="1"/>
    <w:qFormat/>
    <w:rsid w:val="00205590"/>
    <w:pPr>
      <w:widowControl w:val="0"/>
      <w:autoSpaceDE w:val="0"/>
      <w:autoSpaceDN w:val="0"/>
      <w:spacing w:before="36"/>
      <w:ind w:left="476" w:hanging="360"/>
    </w:pPr>
    <w:rPr>
      <w:rFonts w:ascii="Verdana" w:eastAsia="Verdana" w:hAnsi="Verdana" w:cs="Verdana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614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maxime.schons@strategicrisks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maxime.schons@strategicrisks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adecesare/Documents/Canada%20Updated/SRS-Bios-Template2%20(1)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0AA1659B45E548814775038029778E" ma:contentTypeVersion="18" ma:contentTypeDescription="Create a new document." ma:contentTypeScope="" ma:versionID="93602c0f38ea43d83afb6a5591ae91e3">
  <xsd:schema xmlns:xsd="http://www.w3.org/2001/XMLSchema" xmlns:xs="http://www.w3.org/2001/XMLSchema" xmlns:p="http://schemas.microsoft.com/office/2006/metadata/properties" xmlns:ns1="http://schemas.microsoft.com/sharepoint/v3" xmlns:ns2="c1a8bdaf-76dc-4028-8a61-4bdeee6e1d8c" xmlns:ns3="10a1971a-3090-432a-b74a-89422e1d7260" targetNamespace="http://schemas.microsoft.com/office/2006/metadata/properties" ma:root="true" ma:fieldsID="5283a21b447b069044f12a900b7f3531" ns1:_="" ns2:_="" ns3:_="">
    <xsd:import namespace="http://schemas.microsoft.com/sharepoint/v3"/>
    <xsd:import namespace="c1a8bdaf-76dc-4028-8a61-4bdeee6e1d8c"/>
    <xsd:import namespace="10a1971a-3090-432a-b74a-89422e1d7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8bdaf-76dc-4028-8a61-4bdeee6e1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b05e13-5426-47f9-82c5-4f072753fc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1971a-3090-432a-b74a-89422e1d726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827914c-b9df-4816-abc6-4cfd2392a7e3}" ma:internalName="TaxCatchAll" ma:showField="CatchAllData" ma:web="10a1971a-3090-432a-b74a-89422e1d72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10a1971a-3090-432a-b74a-89422e1d7260" xsi:nil="true"/>
    <lcf76f155ced4ddcb4097134ff3c332f xmlns="c1a8bdaf-76dc-4028-8a61-4bdeee6e1d8c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5FE5E4-ECA9-42BA-A037-FA92D3E83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a8bdaf-76dc-4028-8a61-4bdeee6e1d8c"/>
    <ds:schemaRef ds:uri="10a1971a-3090-432a-b74a-89422e1d7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3A8D74-A561-48DB-AB91-9C1C607FAA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0a1971a-3090-432a-b74a-89422e1d7260"/>
    <ds:schemaRef ds:uri="c1a8bdaf-76dc-4028-8a61-4bdeee6e1d8c"/>
  </ds:schemaRefs>
</ds:datastoreItem>
</file>

<file path=customXml/itemProps3.xml><?xml version="1.0" encoding="utf-8"?>
<ds:datastoreItem xmlns:ds="http://schemas.openxmlformats.org/officeDocument/2006/customXml" ds:itemID="{60BB2024-EC1D-4F24-8566-9621DD618B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E253A9-6EEA-C242-8934-144D8595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SRS-Bios-Template2%20(1)%20copy.dotx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DeCesare</dc:creator>
  <cp:keywords/>
  <dc:description/>
  <cp:lastModifiedBy>Brianna Borey</cp:lastModifiedBy>
  <cp:revision>102</cp:revision>
  <dcterms:created xsi:type="dcterms:W3CDTF">2024-03-26T15:16:00Z</dcterms:created>
  <dcterms:modified xsi:type="dcterms:W3CDTF">2024-03-26T15:16:00Z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0x010100850AA1659B45E548814775038029778E</vt:lpwstr>
  </property>
  <property fmtid="{D5CDD505-2E9C-101B-9397-08002B2CF9AE}" pid="3" name="MSIP_Label_d91b2c66-1144-4bdf-94dd-a509dcbebb9b_Enabled">
    <vt:lpwstr>true</vt:lpwstr>
  </property>
  <property fmtid="{D5CDD505-2E9C-101B-9397-08002B2CF9AE}" pid="4" name="MSIP_Label_d91b2c66-1144-4bdf-94dd-a509dcbebb9b_SetDate">
    <vt:lpwstr>2024-03-26T15:16:44Z</vt:lpwstr>
  </property>
  <property fmtid="{D5CDD505-2E9C-101B-9397-08002B2CF9AE}" pid="5" name="MSIP_Label_d91b2c66-1144-4bdf-94dd-a509dcbebb9b_Method">
    <vt:lpwstr>Privileged</vt:lpwstr>
  </property>
  <property fmtid="{D5CDD505-2E9C-101B-9397-08002B2CF9AE}" pid="6" name="MSIP_Label_d91b2c66-1144-4bdf-94dd-a509dcbebb9b_Name">
    <vt:lpwstr>d91b2c66-1144-4bdf-94dd-a509dcbebb9b</vt:lpwstr>
  </property>
  <property fmtid="{D5CDD505-2E9C-101B-9397-08002B2CF9AE}" pid="7" name="MSIP_Label_d91b2c66-1144-4bdf-94dd-a509dcbebb9b_SiteId">
    <vt:lpwstr>30db9984-6565-4f8f-96b5-ff51610d9c17</vt:lpwstr>
  </property>
  <property fmtid="{D5CDD505-2E9C-101B-9397-08002B2CF9AE}" pid="8" name="MSIP_Label_d91b2c66-1144-4bdf-94dd-a509dcbebb9b_ActionId">
    <vt:lpwstr>edbdbeab-75a1-4ec4-b079-146e93f0f866</vt:lpwstr>
  </property>
  <property fmtid="{D5CDD505-2E9C-101B-9397-08002B2CF9AE}" pid="9" name="MSIP_Label_d91b2c66-1144-4bdf-94dd-a509dcbebb9b_ContentBits">
    <vt:lpwstr>0</vt:lpwstr>
  </property>
  <property fmtid="{D5CDD505-2E9C-101B-9397-08002B2CF9AE}" pid="10" name="MediaServiceImageTags">
    <vt:lpwstr/>
  </property>
</Properties>
</file>